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13A60" w14:textId="77777777" w:rsidR="003B348D" w:rsidRDefault="003B348D">
      <w:pPr>
        <w:rPr>
          <w:rFonts w:eastAsiaTheme="majorEastAsia"/>
          <w:b/>
          <w:bCs/>
          <w:color w:val="auto"/>
          <w:sz w:val="28"/>
          <w:szCs w:val="28"/>
        </w:rPr>
      </w:pPr>
      <w:bookmarkStart w:id="0" w:name="_GoBack"/>
      <w:bookmarkEnd w:id="0"/>
      <w:r w:rsidRPr="00007332">
        <w:rPr>
          <w:rFonts w:eastAsiaTheme="majorEastAsia"/>
          <w:b/>
          <w:bCs/>
          <w:color w:val="auto"/>
          <w:sz w:val="28"/>
          <w:szCs w:val="28"/>
        </w:rPr>
        <w:t>Bijlage aan ‘Aanvraag uitbetaling vergoeding van materiële kosten voor verwijdering van met fipronil verontreinigde pluimveemest’</w:t>
      </w:r>
    </w:p>
    <w:p w14:paraId="2D293910" w14:textId="77777777" w:rsidR="00D87AF9" w:rsidRDefault="00D87AF9">
      <w:pPr>
        <w:rPr>
          <w:rFonts w:eastAsiaTheme="majorEastAsia"/>
          <w:b/>
          <w:bCs/>
          <w:color w:val="auto"/>
          <w:sz w:val="24"/>
          <w:szCs w:val="24"/>
        </w:rPr>
      </w:pPr>
    </w:p>
    <w:p w14:paraId="217ED988" w14:textId="77777777" w:rsidR="00D87AF9" w:rsidRDefault="00D87AF9">
      <w:pPr>
        <w:rPr>
          <w:rFonts w:eastAsiaTheme="majorEastAsia"/>
          <w:b/>
          <w:bCs/>
          <w:color w:val="auto"/>
          <w:sz w:val="24"/>
          <w:szCs w:val="24"/>
        </w:rPr>
      </w:pPr>
      <w:r>
        <w:rPr>
          <w:rFonts w:eastAsiaTheme="majorEastAsia"/>
          <w:b/>
          <w:bCs/>
          <w:color w:val="auto"/>
          <w:sz w:val="24"/>
          <w:szCs w:val="24"/>
        </w:rPr>
        <w:t>Gelieve één bijlage per stal in te vullen</w:t>
      </w:r>
    </w:p>
    <w:p w14:paraId="1A6BEB29" w14:textId="77777777" w:rsidR="00D87AF9" w:rsidRDefault="00D87AF9">
      <w:pPr>
        <w:rPr>
          <w:rFonts w:eastAsiaTheme="majorEastAsia"/>
          <w:b/>
          <w:bCs/>
          <w:color w:val="auto"/>
          <w:sz w:val="28"/>
          <w:szCs w:val="28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D87AF9" w:rsidRPr="003D114E" w14:paraId="3E58B076" w14:textId="77777777" w:rsidTr="00382B03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9293293" w14:textId="77777777" w:rsidR="00D87AF9" w:rsidRPr="003D114E" w:rsidRDefault="00D87AF9" w:rsidP="00382B03">
            <w:pPr>
              <w:pStyle w:val="leeg"/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7C861175" w14:textId="77777777" w:rsidR="00D87AF9" w:rsidRPr="003D114E" w:rsidRDefault="00D87AF9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Identificatiegegevens</w:t>
            </w:r>
          </w:p>
        </w:tc>
      </w:tr>
    </w:tbl>
    <w:p w14:paraId="6B767B8D" w14:textId="77777777" w:rsidR="00D87AF9" w:rsidRDefault="00D87AF9" w:rsidP="00D87AF9">
      <w:pPr>
        <w:rPr>
          <w:rFonts w:eastAsiaTheme="majorEastAsia"/>
          <w:bCs/>
          <w:color w:val="00B050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7"/>
        <w:gridCol w:w="7230"/>
      </w:tblGrid>
      <w:tr w:rsidR="00D87AF9" w:rsidRPr="003D114E" w14:paraId="6B9DA57D" w14:textId="77777777" w:rsidTr="00382B03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EC483" w14:textId="77777777" w:rsidR="00D87AF9" w:rsidRPr="00104E77" w:rsidRDefault="00D87AF9" w:rsidP="00382B03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5ABD6" w14:textId="77777777" w:rsidR="00D87AF9" w:rsidRPr="003D114E" w:rsidRDefault="00D87AF9" w:rsidP="00382B03">
            <w:pPr>
              <w:jc w:val="right"/>
            </w:pPr>
            <w:r>
              <w:t>VEN  nummer</w:t>
            </w:r>
          </w:p>
        </w:tc>
        <w:tc>
          <w:tcPr>
            <w:tcW w:w="723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44DE6D6" w14:textId="77777777" w:rsidR="00D87AF9" w:rsidRPr="003D114E" w:rsidRDefault="00D87AF9" w:rsidP="00382B0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D87AF9" w:rsidRPr="003D114E" w14:paraId="6AAF3CAA" w14:textId="77777777" w:rsidTr="00382B03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28F18" w14:textId="77777777" w:rsidR="00D87AF9" w:rsidRPr="00104E77" w:rsidRDefault="00D87AF9" w:rsidP="00382B03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47BD" w14:textId="77777777" w:rsidR="00D87AF9" w:rsidRPr="003D114E" w:rsidRDefault="00D87AF9" w:rsidP="00382B03">
            <w:pPr>
              <w:jc w:val="right"/>
            </w:pPr>
            <w:r>
              <w:t>Naam exploitant</w:t>
            </w:r>
          </w:p>
        </w:tc>
        <w:tc>
          <w:tcPr>
            <w:tcW w:w="723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404E418" w14:textId="77777777" w:rsidR="00D87AF9" w:rsidRPr="003D114E" w:rsidRDefault="00D87AF9" w:rsidP="00382B03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</w:tbl>
    <w:p w14:paraId="5FB73EB1" w14:textId="77777777" w:rsidR="00D87AF9" w:rsidRPr="00007332" w:rsidRDefault="00D87AF9">
      <w:pPr>
        <w:rPr>
          <w:rFonts w:eastAsiaTheme="majorEastAsia"/>
          <w:b/>
          <w:bCs/>
          <w:color w:val="auto"/>
          <w:sz w:val="28"/>
          <w:szCs w:val="28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3147"/>
        <w:gridCol w:w="6379"/>
      </w:tblGrid>
      <w:tr w:rsidR="00487934" w:rsidRPr="003D114E" w14:paraId="48E8CBBE" w14:textId="77777777" w:rsidTr="0048793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CEC96" w14:textId="77777777" w:rsidR="00487934" w:rsidRPr="00487934" w:rsidRDefault="00487934" w:rsidP="00A25D12">
            <w:pPr>
              <w:pStyle w:val="leeg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CF9A2" w14:textId="77777777" w:rsidR="00487934" w:rsidRPr="00AF3111" w:rsidRDefault="00487934" w:rsidP="00487934">
            <w:pPr>
              <w:rPr>
                <w:b/>
              </w:rPr>
            </w:pPr>
            <w:r>
              <w:rPr>
                <w:b/>
              </w:rPr>
              <w:t>Verloop reiniging</w:t>
            </w:r>
          </w:p>
        </w:tc>
        <w:tc>
          <w:tcPr>
            <w:tcW w:w="637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54165BC" w14:textId="77777777" w:rsidR="00487934" w:rsidRPr="00487934" w:rsidRDefault="00487934" w:rsidP="00A25D12">
            <w:pPr>
              <w:pStyle w:val="invulveld"/>
              <w:framePr w:hSpace="0" w:wrap="auto" w:vAnchor="margin" w:xAlign="left" w:yAlign="inline"/>
              <w:suppressOverlap w:val="0"/>
              <w:rPr>
                <w:b/>
              </w:rPr>
            </w:pPr>
          </w:p>
        </w:tc>
      </w:tr>
      <w:tr w:rsidR="003B348D" w:rsidRPr="003B348D" w14:paraId="192C6FFF" w14:textId="77777777" w:rsidTr="0064038A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D1ED4" w14:textId="77777777" w:rsidR="003B348D" w:rsidRPr="003B348D" w:rsidRDefault="003B348D" w:rsidP="003B348D">
            <w:pPr>
              <w:pStyle w:val="leeg"/>
              <w:rPr>
                <w:b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46696" w14:textId="77777777" w:rsidR="003B348D" w:rsidRPr="003B348D" w:rsidRDefault="003B348D" w:rsidP="003B348D">
            <w:pPr>
              <w:jc w:val="right"/>
              <w:rPr>
                <w:b/>
              </w:rPr>
            </w:pPr>
            <w:r w:rsidRPr="003B348D">
              <w:rPr>
                <w:b/>
              </w:rPr>
              <w:t>Nummer van de stal</w:t>
            </w:r>
          </w:p>
        </w:tc>
        <w:tc>
          <w:tcPr>
            <w:tcW w:w="637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1104B7A" w14:textId="77777777" w:rsidR="003B348D" w:rsidRPr="003B348D" w:rsidRDefault="003B348D" w:rsidP="003B348D">
            <w:pPr>
              <w:pStyle w:val="invulveld"/>
              <w:framePr w:hSpace="0" w:wrap="auto" w:vAnchor="margin" w:xAlign="left" w:yAlign="inline"/>
              <w:suppressOverlap w:val="0"/>
              <w:rPr>
                <w:b/>
              </w:rPr>
            </w:pPr>
            <w:r w:rsidRPr="003B348D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B348D">
              <w:rPr>
                <w:b/>
              </w:rPr>
              <w:instrText xml:space="preserve"> FORMTEXT </w:instrText>
            </w:r>
            <w:r w:rsidRPr="003B348D">
              <w:rPr>
                <w:b/>
              </w:rPr>
            </w:r>
            <w:r w:rsidRPr="003B348D">
              <w:rPr>
                <w:b/>
              </w:rPr>
              <w:fldChar w:fldCharType="separate"/>
            </w:r>
            <w:r w:rsidRPr="003B348D">
              <w:rPr>
                <w:b/>
                <w:noProof/>
              </w:rPr>
              <w:t> </w:t>
            </w:r>
            <w:r w:rsidRPr="003B348D">
              <w:rPr>
                <w:b/>
                <w:noProof/>
              </w:rPr>
              <w:t> </w:t>
            </w:r>
            <w:r w:rsidRPr="003B348D">
              <w:rPr>
                <w:b/>
                <w:noProof/>
              </w:rPr>
              <w:t> </w:t>
            </w:r>
            <w:r w:rsidRPr="003B348D">
              <w:rPr>
                <w:b/>
                <w:noProof/>
              </w:rPr>
              <w:t> </w:t>
            </w:r>
            <w:r w:rsidRPr="003B348D">
              <w:rPr>
                <w:b/>
                <w:noProof/>
              </w:rPr>
              <w:t> </w:t>
            </w:r>
            <w:r w:rsidRPr="003B348D">
              <w:rPr>
                <w:b/>
              </w:rPr>
              <w:fldChar w:fldCharType="end"/>
            </w:r>
          </w:p>
        </w:tc>
      </w:tr>
      <w:tr w:rsidR="003B348D" w:rsidRPr="003D114E" w14:paraId="3DFA0383" w14:textId="77777777" w:rsidTr="0064038A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15A09" w14:textId="77777777" w:rsidR="003B348D" w:rsidRPr="00104E77" w:rsidRDefault="003B348D" w:rsidP="003B348D">
            <w:pPr>
              <w:pStyle w:val="leeg"/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7E149" w14:textId="77777777" w:rsidR="003B348D" w:rsidRDefault="003B348D" w:rsidP="003B348D">
            <w:pPr>
              <w:jc w:val="right"/>
            </w:pPr>
            <w:r>
              <w:t>Start reiniging</w:t>
            </w:r>
          </w:p>
        </w:tc>
        <w:tc>
          <w:tcPr>
            <w:tcW w:w="637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C0A9B70" w14:textId="77777777" w:rsidR="003B348D" w:rsidRDefault="003B348D" w:rsidP="003B348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48D" w:rsidRPr="003D114E" w14:paraId="200607AD" w14:textId="77777777" w:rsidTr="0064038A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57AC1" w14:textId="77777777" w:rsidR="003B348D" w:rsidRPr="00104E77" w:rsidRDefault="003B348D" w:rsidP="003B348D">
            <w:pPr>
              <w:pStyle w:val="leeg"/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30080" w14:textId="77777777" w:rsidR="003B348D" w:rsidRPr="003D114E" w:rsidRDefault="003B348D" w:rsidP="003B348D">
            <w:pPr>
              <w:jc w:val="right"/>
            </w:pPr>
            <w:r>
              <w:t>Einde reiniging</w:t>
            </w:r>
          </w:p>
        </w:tc>
        <w:tc>
          <w:tcPr>
            <w:tcW w:w="637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CD705CB" w14:textId="77777777" w:rsidR="003B348D" w:rsidRPr="003D114E" w:rsidRDefault="003B348D" w:rsidP="003B348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48D" w:rsidRPr="003D114E" w14:paraId="3F1BAEBB" w14:textId="77777777" w:rsidTr="0064038A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143E7" w14:textId="77777777" w:rsidR="003B348D" w:rsidRPr="00104E77" w:rsidRDefault="003B348D" w:rsidP="003B348D">
            <w:pPr>
              <w:pStyle w:val="leeg"/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6B669" w14:textId="77777777" w:rsidR="003B348D" w:rsidRPr="003D114E" w:rsidRDefault="003B348D" w:rsidP="003B348D">
            <w:pPr>
              <w:jc w:val="right"/>
            </w:pPr>
            <w:r>
              <w:t>Uitvoerder van de reiniging</w:t>
            </w:r>
          </w:p>
        </w:tc>
        <w:tc>
          <w:tcPr>
            <w:tcW w:w="637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D40842E" w14:textId="77777777" w:rsidR="003B348D" w:rsidRPr="003D114E" w:rsidRDefault="003B348D" w:rsidP="003B348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3B348D" w:rsidRPr="003D114E" w14:paraId="48DCE6FE" w14:textId="77777777" w:rsidTr="0064038A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B037E" w14:textId="77777777" w:rsidR="003B348D" w:rsidRPr="00104E77" w:rsidRDefault="003B348D" w:rsidP="003B348D">
            <w:pPr>
              <w:pStyle w:val="leeg"/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1BE28" w14:textId="77777777" w:rsidR="003B348D" w:rsidRPr="003D114E" w:rsidRDefault="003B348D" w:rsidP="003B348D">
            <w:pPr>
              <w:jc w:val="right"/>
            </w:pPr>
            <w:r>
              <w:t>Gebruikt reinigingsmiddel</w:t>
            </w:r>
          </w:p>
        </w:tc>
        <w:tc>
          <w:tcPr>
            <w:tcW w:w="637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338E603" w14:textId="77777777" w:rsidR="003B348D" w:rsidRPr="003D114E" w:rsidRDefault="003B348D" w:rsidP="003B348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3B348D" w:rsidRPr="003D114E" w14:paraId="48A03F7C" w14:textId="77777777" w:rsidTr="0064038A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6794F" w14:textId="77777777" w:rsidR="003B348D" w:rsidRPr="00104E77" w:rsidRDefault="003B348D" w:rsidP="003B348D">
            <w:pPr>
              <w:pStyle w:val="leeg"/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8C023" w14:textId="77777777" w:rsidR="003B348D" w:rsidRPr="003D114E" w:rsidRDefault="003B348D" w:rsidP="00A25D12">
            <w:pPr>
              <w:jc w:val="right"/>
            </w:pPr>
            <w:r>
              <w:t xml:space="preserve">Datum </w:t>
            </w:r>
            <w:r w:rsidR="00A25D12">
              <w:t xml:space="preserve">afvoer laatste partij </w:t>
            </w:r>
            <w:r w:rsidR="00A25D12">
              <w:br/>
              <w:t xml:space="preserve">besmette </w:t>
            </w:r>
            <w:r>
              <w:t xml:space="preserve">mest </w:t>
            </w:r>
          </w:p>
        </w:tc>
        <w:tc>
          <w:tcPr>
            <w:tcW w:w="637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AAFE2E4" w14:textId="77777777" w:rsidR="003B348D" w:rsidRPr="003D114E" w:rsidRDefault="0075605B" w:rsidP="003B348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48D" w:rsidRPr="003D114E" w14:paraId="64C0F133" w14:textId="77777777" w:rsidTr="0064038A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05F39" w14:textId="77777777" w:rsidR="003B348D" w:rsidRPr="00007332" w:rsidRDefault="003B348D" w:rsidP="003B348D">
            <w:pPr>
              <w:pStyle w:val="leeg"/>
              <w:rPr>
                <w:b/>
              </w:rPr>
            </w:pPr>
            <w:r w:rsidRPr="00007332">
              <w:rPr>
                <w:b/>
              </w:rPr>
              <w:t>2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1EC1D" w14:textId="77777777" w:rsidR="003B348D" w:rsidRPr="00007332" w:rsidRDefault="003B348D" w:rsidP="003B348D">
            <w:pPr>
              <w:rPr>
                <w:b/>
              </w:rPr>
            </w:pPr>
            <w:r w:rsidRPr="00007332">
              <w:rPr>
                <w:b/>
              </w:rPr>
              <w:t>Beheer reinigingswater</w:t>
            </w:r>
          </w:p>
        </w:tc>
        <w:tc>
          <w:tcPr>
            <w:tcW w:w="637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70C0FA5" w14:textId="77777777" w:rsidR="003B348D" w:rsidRPr="003D114E" w:rsidRDefault="003B348D" w:rsidP="003B348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3B348D" w:rsidRPr="003D114E" w14:paraId="5B656765" w14:textId="77777777" w:rsidTr="0064038A">
        <w:trPr>
          <w:trHeight w:hRule="exact" w:val="113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21D93" w14:textId="77777777" w:rsidR="003B348D" w:rsidRPr="003D114E" w:rsidRDefault="003B348D" w:rsidP="003B348D">
            <w:pPr>
              <w:pStyle w:val="leeg"/>
            </w:pPr>
          </w:p>
        </w:tc>
      </w:tr>
      <w:tr w:rsidR="003B348D" w:rsidRPr="001D7408" w14:paraId="0DB75B6B" w14:textId="77777777" w:rsidTr="0064038A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C631C" w14:textId="77777777" w:rsidR="003B348D" w:rsidRPr="001D7408" w:rsidRDefault="003B348D" w:rsidP="003B348D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9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305B6" w14:textId="77777777" w:rsidR="00A66646" w:rsidRPr="00A66646" w:rsidRDefault="00A66646" w:rsidP="003B348D">
            <w:pPr>
              <w:pStyle w:val="Aanwijzing"/>
              <w:rPr>
                <w:i w:val="0"/>
              </w:rPr>
            </w:pPr>
            <w:r w:rsidRPr="00A66646">
              <w:rPr>
                <w:i w:val="0"/>
              </w:rPr>
              <w:t>Indien u het reinigingswater naar een vergunde ve</w:t>
            </w:r>
            <w:r>
              <w:rPr>
                <w:i w:val="0"/>
              </w:rPr>
              <w:t>r</w:t>
            </w:r>
            <w:r w:rsidRPr="00A66646">
              <w:rPr>
                <w:i w:val="0"/>
              </w:rPr>
              <w:t>werker hebt afgevoerd, voegt u als bijlage de verwerkingsbewijzen toe</w:t>
            </w:r>
          </w:p>
          <w:p w14:paraId="55EED71B" w14:textId="77777777" w:rsidR="00A66646" w:rsidRDefault="00A66646" w:rsidP="003B348D">
            <w:pPr>
              <w:pStyle w:val="Aanwijzing"/>
            </w:pPr>
          </w:p>
          <w:p w14:paraId="46BF054B" w14:textId="77777777" w:rsidR="00A66646" w:rsidRPr="00A66646" w:rsidRDefault="00A66646" w:rsidP="003B348D">
            <w:pPr>
              <w:pStyle w:val="Aanwijzing"/>
              <w:rPr>
                <w:i w:val="0"/>
              </w:rPr>
            </w:pPr>
            <w:r w:rsidRPr="00091588">
              <w:rPr>
                <w:b/>
                <w:i w:val="0"/>
              </w:rPr>
              <w:t>Bijlage</w:t>
            </w:r>
            <w:r w:rsidRPr="00A66646">
              <w:rPr>
                <w:i w:val="0"/>
              </w:rPr>
              <w:t xml:space="preserve">: </w:t>
            </w:r>
            <w:r w:rsidRPr="00A66646">
              <w:rPr>
                <w:i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A66646">
              <w:rPr>
                <w:i w:val="0"/>
              </w:rPr>
              <w:instrText xml:space="preserve"> FORMTEXT </w:instrText>
            </w:r>
            <w:r w:rsidRPr="00A66646">
              <w:rPr>
                <w:i w:val="0"/>
              </w:rPr>
            </w:r>
            <w:r w:rsidRPr="00A66646">
              <w:rPr>
                <w:i w:val="0"/>
              </w:rPr>
              <w:fldChar w:fldCharType="separate"/>
            </w:r>
            <w:r w:rsidRPr="00A66646">
              <w:rPr>
                <w:i w:val="0"/>
                <w:noProof/>
              </w:rPr>
              <w:t> </w:t>
            </w:r>
            <w:r w:rsidRPr="00A66646">
              <w:rPr>
                <w:i w:val="0"/>
                <w:noProof/>
              </w:rPr>
              <w:t> </w:t>
            </w:r>
            <w:r w:rsidRPr="00A66646">
              <w:rPr>
                <w:i w:val="0"/>
                <w:noProof/>
              </w:rPr>
              <w:t> </w:t>
            </w:r>
            <w:r w:rsidRPr="00A66646">
              <w:rPr>
                <w:i w:val="0"/>
                <w:noProof/>
              </w:rPr>
              <w:t> </w:t>
            </w:r>
            <w:r w:rsidRPr="00A66646">
              <w:rPr>
                <w:i w:val="0"/>
                <w:noProof/>
              </w:rPr>
              <w:t> </w:t>
            </w:r>
            <w:r w:rsidRPr="00A66646">
              <w:rPr>
                <w:i w:val="0"/>
              </w:rPr>
              <w:fldChar w:fldCharType="end"/>
            </w:r>
          </w:p>
          <w:p w14:paraId="293AE9F6" w14:textId="77777777" w:rsidR="00A66646" w:rsidRDefault="00A66646" w:rsidP="003B348D">
            <w:pPr>
              <w:pStyle w:val="Aanwijzing"/>
            </w:pPr>
          </w:p>
          <w:p w14:paraId="542E426E" w14:textId="77777777" w:rsidR="003B348D" w:rsidRPr="001D7408" w:rsidRDefault="003B348D" w:rsidP="00091588">
            <w:pPr>
              <w:pStyle w:val="Aanwijzing"/>
              <w:ind w:left="0"/>
              <w:rPr>
                <w:rStyle w:val="Nadruk"/>
                <w:b/>
              </w:rPr>
            </w:pPr>
            <w:r w:rsidRPr="00A25D12">
              <w:t>Vul hieronder de gegevens in van de hoeveelheid reinigingswater uitgereden per perceel</w:t>
            </w:r>
            <w:r w:rsidR="004274FB">
              <w:rPr>
                <w:rStyle w:val="Nadruk"/>
                <w:bCs w:val="0"/>
              </w:rPr>
              <w:t>.</w:t>
            </w:r>
          </w:p>
        </w:tc>
      </w:tr>
    </w:tbl>
    <w:p w14:paraId="4E3AC919" w14:textId="77777777" w:rsidR="003B348D" w:rsidRDefault="003B348D" w:rsidP="003B348D">
      <w:pPr>
        <w:rPr>
          <w:rFonts w:eastAsiaTheme="majorEastAsia"/>
          <w:bCs/>
          <w:color w:val="00B050"/>
        </w:rPr>
      </w:pPr>
    </w:p>
    <w:tbl>
      <w:tblPr>
        <w:tblW w:w="10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4"/>
        <w:gridCol w:w="2189"/>
        <w:gridCol w:w="59"/>
        <w:gridCol w:w="92"/>
        <w:gridCol w:w="42"/>
        <w:gridCol w:w="1527"/>
        <w:gridCol w:w="1934"/>
        <w:gridCol w:w="142"/>
        <w:gridCol w:w="4072"/>
      </w:tblGrid>
      <w:tr w:rsidR="003B348D" w:rsidRPr="003D114E" w14:paraId="2F9A5642" w14:textId="77777777" w:rsidTr="001E4909">
        <w:trPr>
          <w:gridAfter w:val="4"/>
          <w:wAfter w:w="7675" w:type="dxa"/>
          <w:trHeight w:hRule="exact" w:val="137"/>
        </w:trPr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41AAE2" w14:textId="77777777" w:rsidR="003B348D" w:rsidRPr="003D114E" w:rsidRDefault="003B348D" w:rsidP="003B348D">
            <w:pPr>
              <w:pStyle w:val="leeg"/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458209" w14:textId="77777777" w:rsidR="003B348D" w:rsidRPr="003D114E" w:rsidRDefault="003B348D" w:rsidP="003B348D">
            <w:pPr>
              <w:pStyle w:val="leeg"/>
            </w:pPr>
          </w:p>
        </w:tc>
      </w:tr>
      <w:tr w:rsidR="001E4909" w:rsidRPr="003D114E" w14:paraId="76473AB1" w14:textId="77777777" w:rsidTr="001E4909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BE44A" w14:textId="77777777" w:rsidR="001E4909" w:rsidRPr="0044546C" w:rsidRDefault="001E4909" w:rsidP="003B348D">
            <w:pPr>
              <w:pStyle w:val="leeg"/>
            </w:pPr>
          </w:p>
        </w:tc>
        <w:tc>
          <w:tcPr>
            <w:tcW w:w="2189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4AA1BB35" w14:textId="77777777" w:rsidR="001E4909" w:rsidRPr="003D114E" w:rsidRDefault="001E4909" w:rsidP="003B348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</w:rPr>
            </w:pPr>
            <w:r>
              <w:rPr>
                <w:rFonts w:cs="Calibri"/>
              </w:rPr>
              <w:t>Nummers verzamelaanvraag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7AF4E" w14:textId="77777777" w:rsidR="001E4909" w:rsidRPr="003D114E" w:rsidRDefault="001E4909" w:rsidP="003B348D"/>
        </w:tc>
        <w:tc>
          <w:tcPr>
            <w:tcW w:w="1569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0B2D0F04" w14:textId="77777777" w:rsidR="001E4909" w:rsidRDefault="001E4909" w:rsidP="003B348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Oppervlakte perceel (ha)</w:t>
            </w:r>
          </w:p>
        </w:tc>
        <w:tc>
          <w:tcPr>
            <w:tcW w:w="1934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5AA5D176" w14:textId="77777777" w:rsidR="001E4909" w:rsidRPr="003D114E" w:rsidRDefault="001E4909" w:rsidP="003B348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</w:rPr>
            </w:pPr>
            <w:r>
              <w:rPr>
                <w:rFonts w:cs="Calibri"/>
              </w:rPr>
              <w:t>Volume reinigingswater (m³)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180DF" w14:textId="77777777" w:rsidR="001E4909" w:rsidRPr="003D114E" w:rsidRDefault="001E4909" w:rsidP="003B348D"/>
        </w:tc>
        <w:tc>
          <w:tcPr>
            <w:tcW w:w="4072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0599BF29" w14:textId="77777777" w:rsidR="001E4909" w:rsidRPr="003D114E" w:rsidRDefault="001E4909" w:rsidP="003B348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jc w:val="center"/>
              <w:rPr>
                <w:rFonts w:cs="Calibri"/>
                <w:b w:val="0"/>
                <w:bCs/>
              </w:rPr>
            </w:pPr>
            <w:r>
              <w:rPr>
                <w:rFonts w:cs="Calibri"/>
              </w:rPr>
              <w:t>Datum uitrijden</w:t>
            </w:r>
          </w:p>
        </w:tc>
      </w:tr>
      <w:tr w:rsidR="001E4909" w:rsidRPr="003D114E" w14:paraId="2FC6EF25" w14:textId="77777777" w:rsidTr="001E4909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39E59" w14:textId="77777777" w:rsidR="001E4909" w:rsidRPr="0044546C" w:rsidRDefault="001E4909" w:rsidP="003B348D">
            <w:pPr>
              <w:pStyle w:val="leeg"/>
            </w:pPr>
          </w:p>
        </w:tc>
        <w:tc>
          <w:tcPr>
            <w:tcW w:w="2189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0FE9487" w14:textId="77777777" w:rsidR="001E4909" w:rsidRPr="003D114E" w:rsidRDefault="001E4909" w:rsidP="003B348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4AA81" w14:textId="77777777" w:rsidR="001E4909" w:rsidRPr="003D114E" w:rsidRDefault="001E4909" w:rsidP="003B348D"/>
        </w:tc>
        <w:tc>
          <w:tcPr>
            <w:tcW w:w="1569" w:type="dxa"/>
            <w:gridSpan w:val="2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</w:tcPr>
          <w:p w14:paraId="0F5DD7D4" w14:textId="77777777" w:rsidR="001E4909" w:rsidRDefault="001E4909" w:rsidP="003B348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ha</w:t>
            </w:r>
          </w:p>
        </w:tc>
        <w:tc>
          <w:tcPr>
            <w:tcW w:w="1934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E2DA600" w14:textId="77777777" w:rsidR="001E4909" w:rsidRPr="003D114E" w:rsidRDefault="001E4909" w:rsidP="003B348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m³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61A80" w14:textId="77777777" w:rsidR="001E4909" w:rsidRPr="003D114E" w:rsidRDefault="001E4909" w:rsidP="003B348D"/>
        </w:tc>
        <w:tc>
          <w:tcPr>
            <w:tcW w:w="4072" w:type="dxa"/>
            <w:tcBorders>
              <w:top w:val="single" w:sz="12" w:space="0" w:color="7F7F7F" w:themeColor="text1" w:themeTint="80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4738BCD" w14:textId="77777777" w:rsidR="001E4909" w:rsidRPr="003D114E" w:rsidRDefault="001E4909" w:rsidP="003B348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4909" w:rsidRPr="003D114E" w14:paraId="089516D6" w14:textId="77777777" w:rsidTr="001E4909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136B4" w14:textId="77777777" w:rsidR="001E4909" w:rsidRPr="0044546C" w:rsidRDefault="001E4909" w:rsidP="003B348D">
            <w:pPr>
              <w:pStyle w:val="leeg"/>
            </w:pPr>
          </w:p>
        </w:tc>
        <w:tc>
          <w:tcPr>
            <w:tcW w:w="218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E2C968B" w14:textId="77777777" w:rsidR="001E4909" w:rsidRPr="003D114E" w:rsidRDefault="001E4909" w:rsidP="003B348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835C6" w14:textId="77777777" w:rsidR="001E4909" w:rsidRPr="003D114E" w:rsidRDefault="001E4909" w:rsidP="003B348D"/>
        </w:tc>
        <w:tc>
          <w:tcPr>
            <w:tcW w:w="1569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D53E09F" w14:textId="77777777" w:rsidR="001E4909" w:rsidRDefault="001E4909" w:rsidP="003B348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ha</w:t>
            </w:r>
          </w:p>
        </w:tc>
        <w:tc>
          <w:tcPr>
            <w:tcW w:w="193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5DCF89F" w14:textId="77777777" w:rsidR="001E4909" w:rsidRPr="003D114E" w:rsidRDefault="001E4909" w:rsidP="003B348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m³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AC2D5" w14:textId="77777777" w:rsidR="001E4909" w:rsidRPr="003D114E" w:rsidRDefault="001E4909" w:rsidP="003B348D"/>
        </w:tc>
        <w:tc>
          <w:tcPr>
            <w:tcW w:w="407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E511B66" w14:textId="77777777" w:rsidR="001E4909" w:rsidRPr="003D114E" w:rsidRDefault="001E4909" w:rsidP="003B348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4909" w:rsidRPr="003D114E" w14:paraId="2C9A11AA" w14:textId="77777777" w:rsidTr="001E4909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9D01B" w14:textId="77777777" w:rsidR="001E4909" w:rsidRPr="0044546C" w:rsidRDefault="001E4909" w:rsidP="003B348D">
            <w:pPr>
              <w:pStyle w:val="leeg"/>
            </w:pPr>
          </w:p>
        </w:tc>
        <w:tc>
          <w:tcPr>
            <w:tcW w:w="218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9D176C5" w14:textId="77777777" w:rsidR="001E4909" w:rsidRPr="003D114E" w:rsidRDefault="001E4909" w:rsidP="003B348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65109" w14:textId="77777777" w:rsidR="001E4909" w:rsidRPr="003D114E" w:rsidRDefault="001E4909" w:rsidP="003B348D"/>
        </w:tc>
        <w:tc>
          <w:tcPr>
            <w:tcW w:w="1569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A1FAE91" w14:textId="77777777" w:rsidR="001E4909" w:rsidRDefault="001E4909" w:rsidP="003B348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ha</w:t>
            </w:r>
          </w:p>
        </w:tc>
        <w:tc>
          <w:tcPr>
            <w:tcW w:w="193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C78EAE3" w14:textId="77777777" w:rsidR="001E4909" w:rsidRPr="003D114E" w:rsidRDefault="001E4909" w:rsidP="003B348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m³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7C3D5" w14:textId="77777777" w:rsidR="001E4909" w:rsidRPr="003D114E" w:rsidRDefault="001E4909" w:rsidP="003B348D"/>
        </w:tc>
        <w:tc>
          <w:tcPr>
            <w:tcW w:w="407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1809327" w14:textId="77777777" w:rsidR="001E4909" w:rsidRPr="003D114E" w:rsidRDefault="001E4909" w:rsidP="003B348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4909" w:rsidRPr="003D114E" w14:paraId="1C30367F" w14:textId="77777777" w:rsidTr="001E4909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48013" w14:textId="77777777" w:rsidR="001E4909" w:rsidRPr="0044546C" w:rsidRDefault="001E4909" w:rsidP="003B348D">
            <w:pPr>
              <w:pStyle w:val="leeg"/>
            </w:pPr>
          </w:p>
        </w:tc>
        <w:tc>
          <w:tcPr>
            <w:tcW w:w="218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AD22029" w14:textId="77777777" w:rsidR="001E4909" w:rsidRPr="003D114E" w:rsidRDefault="001E4909" w:rsidP="003B348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894C6" w14:textId="77777777" w:rsidR="001E4909" w:rsidRPr="003D114E" w:rsidRDefault="001E4909" w:rsidP="003B348D"/>
        </w:tc>
        <w:tc>
          <w:tcPr>
            <w:tcW w:w="1569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1E0152B" w14:textId="77777777" w:rsidR="001E4909" w:rsidRDefault="001E4909" w:rsidP="003B348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ha</w:t>
            </w:r>
          </w:p>
        </w:tc>
        <w:tc>
          <w:tcPr>
            <w:tcW w:w="193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C98F707" w14:textId="77777777" w:rsidR="001E4909" w:rsidRPr="003D114E" w:rsidRDefault="001E4909" w:rsidP="003B348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m³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98A4E" w14:textId="77777777" w:rsidR="001E4909" w:rsidRPr="003D114E" w:rsidRDefault="001E4909" w:rsidP="003B348D"/>
        </w:tc>
        <w:tc>
          <w:tcPr>
            <w:tcW w:w="407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74BA61C" w14:textId="77777777" w:rsidR="001E4909" w:rsidRPr="003D114E" w:rsidRDefault="001E4909" w:rsidP="003B348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4909" w:rsidRPr="003D114E" w14:paraId="3B86B762" w14:textId="77777777" w:rsidTr="001E4909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77411" w14:textId="77777777" w:rsidR="001E4909" w:rsidRPr="0044546C" w:rsidRDefault="001E4909" w:rsidP="003B348D">
            <w:pPr>
              <w:pStyle w:val="leeg"/>
            </w:pPr>
          </w:p>
        </w:tc>
        <w:tc>
          <w:tcPr>
            <w:tcW w:w="2189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31C600E" w14:textId="77777777" w:rsidR="001E4909" w:rsidRPr="003D114E" w:rsidRDefault="001E4909" w:rsidP="003B348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DD58C" w14:textId="77777777" w:rsidR="001E4909" w:rsidRPr="003D114E" w:rsidRDefault="001E4909" w:rsidP="003B348D"/>
        </w:tc>
        <w:tc>
          <w:tcPr>
            <w:tcW w:w="1569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C1646BE" w14:textId="77777777" w:rsidR="001E4909" w:rsidRDefault="001E4909" w:rsidP="003B348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ha</w:t>
            </w:r>
          </w:p>
        </w:tc>
        <w:tc>
          <w:tcPr>
            <w:tcW w:w="1934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DA4D850" w14:textId="77777777" w:rsidR="001E4909" w:rsidRPr="003D114E" w:rsidRDefault="001E4909" w:rsidP="003B348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m³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B677B" w14:textId="77777777" w:rsidR="001E4909" w:rsidRPr="003D114E" w:rsidRDefault="001E4909" w:rsidP="003B348D"/>
        </w:tc>
        <w:tc>
          <w:tcPr>
            <w:tcW w:w="407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88D9B2D" w14:textId="77777777" w:rsidR="001E4909" w:rsidRPr="003D114E" w:rsidRDefault="001E4909" w:rsidP="003B348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36009F" w14:textId="77777777" w:rsidR="00487934" w:rsidRDefault="00487934" w:rsidP="00487934">
      <w:pPr>
        <w:rPr>
          <w:rFonts w:eastAsiaTheme="majorEastAsia"/>
          <w:bCs/>
          <w:color w:val="00B050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7"/>
        <w:gridCol w:w="567"/>
        <w:gridCol w:w="425"/>
        <w:gridCol w:w="709"/>
        <w:gridCol w:w="425"/>
        <w:gridCol w:w="567"/>
        <w:gridCol w:w="709"/>
        <w:gridCol w:w="3828"/>
      </w:tblGrid>
      <w:tr w:rsidR="00D87AF9" w:rsidRPr="003D114E" w14:paraId="5B3A250E" w14:textId="77777777" w:rsidTr="00382B03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BD094" w14:textId="77777777" w:rsidR="00D87AF9" w:rsidRPr="004C6E93" w:rsidRDefault="00D87AF9" w:rsidP="00382B03">
            <w:pPr>
              <w:pStyle w:val="leeg"/>
            </w:pPr>
          </w:p>
        </w:tc>
        <w:tc>
          <w:tcPr>
            <w:tcW w:w="98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D73A4" w14:textId="77777777" w:rsidR="00D87AF9" w:rsidRPr="00D87AF9" w:rsidRDefault="00D87AF9" w:rsidP="00091588">
            <w:pPr>
              <w:pStyle w:val="Verklaring"/>
              <w:ind w:left="38"/>
              <w:rPr>
                <w:b w:val="0"/>
              </w:rPr>
            </w:pPr>
            <w:r w:rsidRPr="003B348D">
              <w:rPr>
                <w:b w:val="0"/>
              </w:rPr>
              <w:t xml:space="preserve">Ik verklaar hiermee dat de gegevens van deze </w:t>
            </w:r>
            <w:r>
              <w:rPr>
                <w:b w:val="0"/>
              </w:rPr>
              <w:t xml:space="preserve">bijlage </w:t>
            </w:r>
            <w:r w:rsidRPr="003B348D">
              <w:rPr>
                <w:b w:val="0"/>
              </w:rPr>
              <w:t xml:space="preserve">correct en naar waarheid werden opgemaakt. </w:t>
            </w:r>
            <w:r w:rsidRPr="00D87AF9"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</w:p>
        </w:tc>
      </w:tr>
      <w:tr w:rsidR="00D87AF9" w:rsidRPr="003D114E" w14:paraId="343243B7" w14:textId="77777777" w:rsidTr="00382B03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C790E" w14:textId="77777777" w:rsidR="00D87AF9" w:rsidRPr="004C6E93" w:rsidRDefault="00D87AF9" w:rsidP="00382B03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CE84C" w14:textId="77777777" w:rsidR="00D87AF9" w:rsidRPr="003D114E" w:rsidRDefault="00D87AF9" w:rsidP="00382B03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58A020" w14:textId="77777777" w:rsidR="00D87AF9" w:rsidRPr="003D114E" w:rsidRDefault="00D87AF9" w:rsidP="00382B0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203B06A" w14:textId="77777777" w:rsidR="00D87AF9" w:rsidRPr="003D114E" w:rsidRDefault="00D87AF9" w:rsidP="00382B0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937C3E" w14:textId="77777777" w:rsidR="00D87AF9" w:rsidRPr="003D114E" w:rsidRDefault="00D87AF9" w:rsidP="00382B0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F123708" w14:textId="77777777" w:rsidR="00D87AF9" w:rsidRPr="003D114E" w:rsidRDefault="00D87AF9" w:rsidP="00382B0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D61CF4" w14:textId="77777777" w:rsidR="00D87AF9" w:rsidRPr="003D114E" w:rsidRDefault="00D87AF9" w:rsidP="00382B03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9217776" w14:textId="77777777" w:rsidR="00D87AF9" w:rsidRPr="003D114E" w:rsidRDefault="00D87AF9" w:rsidP="00382B0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0B3E6" w14:textId="77777777" w:rsidR="00D87AF9" w:rsidRPr="003D114E" w:rsidRDefault="00D87AF9" w:rsidP="00382B03"/>
        </w:tc>
      </w:tr>
      <w:tr w:rsidR="00D87AF9" w:rsidRPr="00A57232" w14:paraId="10B6EA51" w14:textId="77777777" w:rsidTr="00382B03">
        <w:trPr>
          <w:trHeight w:val="68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5C9010" w14:textId="77777777" w:rsidR="00D87AF9" w:rsidRPr="004C6E93" w:rsidRDefault="00D87AF9" w:rsidP="00382B03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0F5B5B" w14:textId="77777777" w:rsidR="00D87AF9" w:rsidRPr="00A57232" w:rsidRDefault="00D87AF9" w:rsidP="00382B03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230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3930659C" w14:textId="77777777" w:rsidR="00D87AF9" w:rsidRPr="00A57232" w:rsidRDefault="00D87AF9" w:rsidP="00382B03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7AF9" w:rsidRPr="003D114E" w14:paraId="6E3ED3BE" w14:textId="77777777" w:rsidTr="00382B03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7D454" w14:textId="77777777" w:rsidR="00D87AF9" w:rsidRPr="004C6E93" w:rsidRDefault="00D87AF9" w:rsidP="00382B03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98F7A" w14:textId="77777777" w:rsidR="00D87AF9" w:rsidRPr="003D114E" w:rsidRDefault="00D87AF9" w:rsidP="00382B03">
            <w:pPr>
              <w:jc w:val="right"/>
            </w:pPr>
            <w:r w:rsidRPr="003D114E">
              <w:t>voor- en achternaam</w:t>
            </w:r>
          </w:p>
        </w:tc>
        <w:tc>
          <w:tcPr>
            <w:tcW w:w="7230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DF229EB" w14:textId="77777777" w:rsidR="00D87AF9" w:rsidRPr="003D114E" w:rsidRDefault="00D87AF9" w:rsidP="00382B03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4C2A4B0" w14:textId="5304D2F3" w:rsidR="008E2EB5" w:rsidRPr="005E21C1" w:rsidRDefault="008E2EB5" w:rsidP="00E05AC9">
      <w:pPr>
        <w:rPr>
          <w:rFonts w:ascii="FlandersArtSans-Regular" w:hAnsi="FlandersArtSans-Regular"/>
          <w:sz w:val="22"/>
          <w:szCs w:val="22"/>
        </w:rPr>
      </w:pPr>
    </w:p>
    <w:sectPr w:rsidR="008E2EB5" w:rsidRPr="005E21C1" w:rsidSect="00593585">
      <w:footerReference w:type="default" r:id="rId8"/>
      <w:footerReference w:type="first" r:id="rId9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513CA" w14:textId="77777777" w:rsidR="00853777" w:rsidRDefault="00853777" w:rsidP="008E174D">
      <w:r>
        <w:separator/>
      </w:r>
    </w:p>
  </w:endnote>
  <w:endnote w:type="continuationSeparator" w:id="0">
    <w:p w14:paraId="78831B9E" w14:textId="77777777" w:rsidR="00853777" w:rsidRDefault="00853777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landersArtSans-Regular">
    <w:altName w:val="Courier New"/>
    <w:charset w:val="00"/>
    <w:family w:val="auto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FlandersArtSans-Regular" w:hAnsi="FlandersArtSans-Regular"/>
        <w:sz w:val="22"/>
        <w:szCs w:val="22"/>
      </w:rPr>
      <w:id w:val="-1555309864"/>
      <w:docPartObj>
        <w:docPartGallery w:val="Page Numbers (Bottom of Page)"/>
        <w:docPartUnique/>
      </w:docPartObj>
    </w:sdtPr>
    <w:sdtEndPr/>
    <w:sdtContent>
      <w:sdt>
        <w:sdtPr>
          <w:rPr>
            <w:rFonts w:ascii="FlandersArtSans-Regular" w:hAnsi="FlandersArtSans-Regular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4439D4" w14:textId="09043975" w:rsidR="005E21C1" w:rsidRPr="005E21C1" w:rsidRDefault="005E21C1">
            <w:pPr>
              <w:pStyle w:val="Voettekst"/>
              <w:jc w:val="right"/>
              <w:rPr>
                <w:rFonts w:ascii="FlandersArtSans-Regular" w:hAnsi="FlandersArtSans-Regular"/>
                <w:sz w:val="22"/>
                <w:szCs w:val="22"/>
              </w:rPr>
            </w:pPr>
            <w:r w:rsidRPr="005E21C1">
              <w:rPr>
                <w:rFonts w:ascii="FlandersArtSans-Regular" w:hAnsi="FlandersArtSans-Regular"/>
                <w:sz w:val="22"/>
                <w:szCs w:val="22"/>
                <w:lang w:val="nl-NL"/>
              </w:rPr>
              <w:t xml:space="preserve">Pagina </w:t>
            </w:r>
            <w:r w:rsidRPr="005E21C1">
              <w:rPr>
                <w:rFonts w:ascii="FlandersArtSans-Regular" w:hAnsi="FlandersArtSans-Regular"/>
                <w:bCs/>
                <w:sz w:val="22"/>
                <w:szCs w:val="22"/>
              </w:rPr>
              <w:fldChar w:fldCharType="begin"/>
            </w:r>
            <w:r w:rsidRPr="005E21C1">
              <w:rPr>
                <w:rFonts w:ascii="FlandersArtSans-Regular" w:hAnsi="FlandersArtSans-Regular"/>
                <w:bCs/>
                <w:sz w:val="22"/>
                <w:szCs w:val="22"/>
              </w:rPr>
              <w:instrText>PAGE</w:instrText>
            </w:r>
            <w:r w:rsidRPr="005E21C1">
              <w:rPr>
                <w:rFonts w:ascii="FlandersArtSans-Regular" w:hAnsi="FlandersArtSans-Regular"/>
                <w:bCs/>
                <w:sz w:val="22"/>
                <w:szCs w:val="22"/>
              </w:rPr>
              <w:fldChar w:fldCharType="separate"/>
            </w:r>
            <w:r w:rsidR="00E05AC9">
              <w:rPr>
                <w:rFonts w:ascii="FlandersArtSans-Regular" w:hAnsi="FlandersArtSans-Regular"/>
                <w:bCs/>
                <w:noProof/>
                <w:sz w:val="22"/>
                <w:szCs w:val="22"/>
              </w:rPr>
              <w:t>2</w:t>
            </w:r>
            <w:r w:rsidRPr="005E21C1">
              <w:rPr>
                <w:rFonts w:ascii="FlandersArtSans-Regular" w:hAnsi="FlandersArtSans-Regular"/>
                <w:bCs/>
                <w:sz w:val="22"/>
                <w:szCs w:val="22"/>
              </w:rPr>
              <w:fldChar w:fldCharType="end"/>
            </w:r>
            <w:r w:rsidRPr="005E21C1">
              <w:rPr>
                <w:rFonts w:ascii="FlandersArtSans-Regular" w:hAnsi="FlandersArtSans-Regular"/>
                <w:sz w:val="22"/>
                <w:szCs w:val="22"/>
                <w:lang w:val="nl-NL"/>
              </w:rPr>
              <w:t xml:space="preserve"> van </w:t>
            </w:r>
            <w:r w:rsidRPr="005E21C1">
              <w:rPr>
                <w:rFonts w:ascii="FlandersArtSans-Regular" w:hAnsi="FlandersArtSans-Regular"/>
                <w:bCs/>
                <w:sz w:val="22"/>
                <w:szCs w:val="22"/>
              </w:rPr>
              <w:fldChar w:fldCharType="begin"/>
            </w:r>
            <w:r w:rsidRPr="005E21C1">
              <w:rPr>
                <w:rFonts w:ascii="FlandersArtSans-Regular" w:hAnsi="FlandersArtSans-Regular"/>
                <w:bCs/>
                <w:sz w:val="22"/>
                <w:szCs w:val="22"/>
              </w:rPr>
              <w:instrText>NUMPAGES</w:instrText>
            </w:r>
            <w:r w:rsidRPr="005E21C1">
              <w:rPr>
                <w:rFonts w:ascii="FlandersArtSans-Regular" w:hAnsi="FlandersArtSans-Regular"/>
                <w:bCs/>
                <w:sz w:val="22"/>
                <w:szCs w:val="22"/>
              </w:rPr>
              <w:fldChar w:fldCharType="separate"/>
            </w:r>
            <w:r w:rsidR="00E05AC9">
              <w:rPr>
                <w:rFonts w:ascii="FlandersArtSans-Regular" w:hAnsi="FlandersArtSans-Regular"/>
                <w:bCs/>
                <w:noProof/>
                <w:sz w:val="22"/>
                <w:szCs w:val="22"/>
              </w:rPr>
              <w:t>2</w:t>
            </w:r>
            <w:r w:rsidRPr="005E21C1">
              <w:rPr>
                <w:rFonts w:ascii="FlandersArtSans-Regular" w:hAnsi="FlandersArtSans-Regular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B76AE34" w14:textId="03DF72D0" w:rsidR="00222BBA" w:rsidRDefault="00222BBA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C552F" w14:textId="77777777" w:rsidR="00222BBA" w:rsidRPr="00594054" w:rsidRDefault="00222BBA" w:rsidP="0005708D">
    <w:pPr>
      <w:pStyle w:val="Voettekst"/>
      <w:ind w:left="284"/>
    </w:pPr>
    <w:r w:rsidRPr="00F51652">
      <w:rPr>
        <w:noProof/>
        <w:lang w:eastAsia="nl-BE"/>
      </w:rPr>
      <w:drawing>
        <wp:anchor distT="0" distB="0" distL="114300" distR="114300" simplePos="0" relativeHeight="251660288" behindDoc="0" locked="0" layoutInCell="1" allowOverlap="1" wp14:anchorId="26419B04" wp14:editId="3DE4B4A8">
          <wp:simplePos x="0" y="0"/>
          <wp:positionH relativeFrom="page">
            <wp:posOffset>737235</wp:posOffset>
          </wp:positionH>
          <wp:positionV relativeFrom="page">
            <wp:posOffset>9757410</wp:posOffset>
          </wp:positionV>
          <wp:extent cx="1165200" cy="540000"/>
          <wp:effectExtent l="0" t="0" r="0" b="0"/>
          <wp:wrapNone/>
          <wp:docPr id="1" name="Afbeelding 5" descr="H:\2014\HUISSTIJL\Logo's\Logo Vlaamse overhe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014\HUISSTIJL\Logo's\Logo Vlaamse overhei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2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68086" w14:textId="77777777" w:rsidR="00853777" w:rsidRDefault="00853777" w:rsidP="008E174D">
      <w:r>
        <w:separator/>
      </w:r>
    </w:p>
  </w:footnote>
  <w:footnote w:type="continuationSeparator" w:id="0">
    <w:p w14:paraId="407DA976" w14:textId="77777777" w:rsidR="00853777" w:rsidRDefault="00853777" w:rsidP="008E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3001DB1"/>
    <w:multiLevelType w:val="hybridMultilevel"/>
    <w:tmpl w:val="16CE2388"/>
    <w:lvl w:ilvl="0" w:tplc="BB564D7E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1620FC"/>
    <w:multiLevelType w:val="hybridMultilevel"/>
    <w:tmpl w:val="1E5CEF88"/>
    <w:lvl w:ilvl="0" w:tplc="BB564D7E">
      <w:start w:val="1"/>
      <w:numFmt w:val="bullet"/>
      <w:lvlText w:val=""/>
      <w:lvlJc w:val="left"/>
      <w:pPr>
        <w:ind w:left="74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7"/>
  </w:num>
  <w:num w:numId="10">
    <w:abstractNumId w:val="11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17"/>
    <w:rsid w:val="00000E34"/>
    <w:rsid w:val="00001981"/>
    <w:rsid w:val="000028FF"/>
    <w:rsid w:val="0000345C"/>
    <w:rsid w:val="00007332"/>
    <w:rsid w:val="00007912"/>
    <w:rsid w:val="00010EDF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2D04"/>
    <w:rsid w:val="00065AAB"/>
    <w:rsid w:val="00071F45"/>
    <w:rsid w:val="000729C1"/>
    <w:rsid w:val="00073BEF"/>
    <w:rsid w:val="000753A0"/>
    <w:rsid w:val="00077C6F"/>
    <w:rsid w:val="000837CC"/>
    <w:rsid w:val="00084E5E"/>
    <w:rsid w:val="00091588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1BE0"/>
    <w:rsid w:val="001120FE"/>
    <w:rsid w:val="001149F2"/>
    <w:rsid w:val="00115BF2"/>
    <w:rsid w:val="00116828"/>
    <w:rsid w:val="00120421"/>
    <w:rsid w:val="001226C6"/>
    <w:rsid w:val="00122EB4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47DF7"/>
    <w:rsid w:val="00152301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A23D3"/>
    <w:rsid w:val="001A3CC2"/>
    <w:rsid w:val="001A7AFA"/>
    <w:rsid w:val="001B232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D5DF9"/>
    <w:rsid w:val="001D6200"/>
    <w:rsid w:val="001D7408"/>
    <w:rsid w:val="001E17D4"/>
    <w:rsid w:val="001E1E0B"/>
    <w:rsid w:val="001E38C0"/>
    <w:rsid w:val="001E4208"/>
    <w:rsid w:val="001E4909"/>
    <w:rsid w:val="001E589A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2BBA"/>
    <w:rsid w:val="002230A4"/>
    <w:rsid w:val="00225D0E"/>
    <w:rsid w:val="00226392"/>
    <w:rsid w:val="002268C9"/>
    <w:rsid w:val="00232277"/>
    <w:rsid w:val="00240902"/>
    <w:rsid w:val="00250B49"/>
    <w:rsid w:val="0025128E"/>
    <w:rsid w:val="00254C6C"/>
    <w:rsid w:val="002565D7"/>
    <w:rsid w:val="00256E73"/>
    <w:rsid w:val="00261971"/>
    <w:rsid w:val="002625B5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A6F21"/>
    <w:rsid w:val="002B4E40"/>
    <w:rsid w:val="002B5414"/>
    <w:rsid w:val="002B6360"/>
    <w:rsid w:val="002C287B"/>
    <w:rsid w:val="002C4E44"/>
    <w:rsid w:val="002D2733"/>
    <w:rsid w:val="002D38A1"/>
    <w:rsid w:val="002D73C3"/>
    <w:rsid w:val="002E01EF"/>
    <w:rsid w:val="002E16CC"/>
    <w:rsid w:val="002E3C53"/>
    <w:rsid w:val="002E60C1"/>
    <w:rsid w:val="002E799B"/>
    <w:rsid w:val="002F26E9"/>
    <w:rsid w:val="002F301E"/>
    <w:rsid w:val="002F3344"/>
    <w:rsid w:val="002F6BA1"/>
    <w:rsid w:val="00305E2E"/>
    <w:rsid w:val="003074F1"/>
    <w:rsid w:val="00310C16"/>
    <w:rsid w:val="003110E4"/>
    <w:rsid w:val="0031551C"/>
    <w:rsid w:val="003166FA"/>
    <w:rsid w:val="00316ADB"/>
    <w:rsid w:val="00317484"/>
    <w:rsid w:val="0032079B"/>
    <w:rsid w:val="00320890"/>
    <w:rsid w:val="00324984"/>
    <w:rsid w:val="00325E0D"/>
    <w:rsid w:val="003315DB"/>
    <w:rsid w:val="00333905"/>
    <w:rsid w:val="003347F1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5673"/>
    <w:rsid w:val="003660F1"/>
    <w:rsid w:val="00370240"/>
    <w:rsid w:val="00380E8D"/>
    <w:rsid w:val="003816C8"/>
    <w:rsid w:val="00382491"/>
    <w:rsid w:val="00382B03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1C28"/>
    <w:rsid w:val="003B1F13"/>
    <w:rsid w:val="003B348D"/>
    <w:rsid w:val="003C55AE"/>
    <w:rsid w:val="003C65FD"/>
    <w:rsid w:val="003C75CA"/>
    <w:rsid w:val="003D114E"/>
    <w:rsid w:val="003E02FB"/>
    <w:rsid w:val="003E05E3"/>
    <w:rsid w:val="003E3EAF"/>
    <w:rsid w:val="003E5458"/>
    <w:rsid w:val="003F7E8C"/>
    <w:rsid w:val="0040190E"/>
    <w:rsid w:val="00406A5D"/>
    <w:rsid w:val="00407FE0"/>
    <w:rsid w:val="00412E01"/>
    <w:rsid w:val="004157EA"/>
    <w:rsid w:val="00417E3A"/>
    <w:rsid w:val="00422E30"/>
    <w:rsid w:val="004258F8"/>
    <w:rsid w:val="00425A77"/>
    <w:rsid w:val="004274FB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1033"/>
    <w:rsid w:val="00463023"/>
    <w:rsid w:val="00471768"/>
    <w:rsid w:val="004857A8"/>
    <w:rsid w:val="00486FC2"/>
    <w:rsid w:val="00487934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3A6"/>
    <w:rsid w:val="004E2712"/>
    <w:rsid w:val="004E2CF2"/>
    <w:rsid w:val="004E2FB1"/>
    <w:rsid w:val="004E341C"/>
    <w:rsid w:val="004E6AC1"/>
    <w:rsid w:val="004F0B46"/>
    <w:rsid w:val="004F444C"/>
    <w:rsid w:val="004F5BB2"/>
    <w:rsid w:val="004F64B9"/>
    <w:rsid w:val="004F66D1"/>
    <w:rsid w:val="00501AD2"/>
    <w:rsid w:val="00504D1E"/>
    <w:rsid w:val="00506277"/>
    <w:rsid w:val="0051224B"/>
    <w:rsid w:val="0051379D"/>
    <w:rsid w:val="00516BDC"/>
    <w:rsid w:val="005177A0"/>
    <w:rsid w:val="005247C1"/>
    <w:rsid w:val="00527F3D"/>
    <w:rsid w:val="00530A3F"/>
    <w:rsid w:val="00532109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22C1"/>
    <w:rsid w:val="005637C4"/>
    <w:rsid w:val="00563B6D"/>
    <w:rsid w:val="00563FEE"/>
    <w:rsid w:val="005644A7"/>
    <w:rsid w:val="005657B2"/>
    <w:rsid w:val="0057124A"/>
    <w:rsid w:val="00573388"/>
    <w:rsid w:val="0058088D"/>
    <w:rsid w:val="00580BAD"/>
    <w:rsid w:val="0058178B"/>
    <w:rsid w:val="005819BA"/>
    <w:rsid w:val="00582EC3"/>
    <w:rsid w:val="00583F20"/>
    <w:rsid w:val="00587ED4"/>
    <w:rsid w:val="00592013"/>
    <w:rsid w:val="00593585"/>
    <w:rsid w:val="00594054"/>
    <w:rsid w:val="00595055"/>
    <w:rsid w:val="00595A87"/>
    <w:rsid w:val="005A0CE3"/>
    <w:rsid w:val="005A1166"/>
    <w:rsid w:val="005A2CC4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3F81"/>
    <w:rsid w:val="005D703B"/>
    <w:rsid w:val="005D7ABC"/>
    <w:rsid w:val="005E21C1"/>
    <w:rsid w:val="005E33AD"/>
    <w:rsid w:val="005E3F7E"/>
    <w:rsid w:val="005E51B5"/>
    <w:rsid w:val="005E6535"/>
    <w:rsid w:val="005F11AC"/>
    <w:rsid w:val="005F1F38"/>
    <w:rsid w:val="005F38CB"/>
    <w:rsid w:val="005F6894"/>
    <w:rsid w:val="005F706A"/>
    <w:rsid w:val="00610E7C"/>
    <w:rsid w:val="0061253A"/>
    <w:rsid w:val="00612D11"/>
    <w:rsid w:val="006137BA"/>
    <w:rsid w:val="00614811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3513"/>
    <w:rsid w:val="00635F3D"/>
    <w:rsid w:val="00637728"/>
    <w:rsid w:val="0064038A"/>
    <w:rsid w:val="006404B0"/>
    <w:rsid w:val="006408C7"/>
    <w:rsid w:val="00641E14"/>
    <w:rsid w:val="006445EC"/>
    <w:rsid w:val="00644BAB"/>
    <w:rsid w:val="0064611D"/>
    <w:rsid w:val="006476D0"/>
    <w:rsid w:val="00650FA0"/>
    <w:rsid w:val="006516D6"/>
    <w:rsid w:val="006541DC"/>
    <w:rsid w:val="0065475D"/>
    <w:rsid w:val="0065758B"/>
    <w:rsid w:val="006606B1"/>
    <w:rsid w:val="006655AD"/>
    <w:rsid w:val="00665E66"/>
    <w:rsid w:val="00670BFC"/>
    <w:rsid w:val="00671529"/>
    <w:rsid w:val="00671C3E"/>
    <w:rsid w:val="006758D8"/>
    <w:rsid w:val="00676016"/>
    <w:rsid w:val="00680668"/>
    <w:rsid w:val="0068227D"/>
    <w:rsid w:val="00683C60"/>
    <w:rsid w:val="00687811"/>
    <w:rsid w:val="00691506"/>
    <w:rsid w:val="006935AC"/>
    <w:rsid w:val="006A24D9"/>
    <w:rsid w:val="006B3EB7"/>
    <w:rsid w:val="006B519F"/>
    <w:rsid w:val="006B51E1"/>
    <w:rsid w:val="006C4337"/>
    <w:rsid w:val="006C51E9"/>
    <w:rsid w:val="006C59C7"/>
    <w:rsid w:val="006D01FB"/>
    <w:rsid w:val="006D0E83"/>
    <w:rsid w:val="006E29BE"/>
    <w:rsid w:val="00700A82"/>
    <w:rsid w:val="0070145B"/>
    <w:rsid w:val="007044A7"/>
    <w:rsid w:val="007046B3"/>
    <w:rsid w:val="0070526E"/>
    <w:rsid w:val="00706B44"/>
    <w:rsid w:val="007076EB"/>
    <w:rsid w:val="007144AC"/>
    <w:rsid w:val="00715311"/>
    <w:rsid w:val="007160C9"/>
    <w:rsid w:val="00724657"/>
    <w:rsid w:val="007247AC"/>
    <w:rsid w:val="007255A9"/>
    <w:rsid w:val="0073380E"/>
    <w:rsid w:val="0073503E"/>
    <w:rsid w:val="00744456"/>
    <w:rsid w:val="007447BF"/>
    <w:rsid w:val="00752881"/>
    <w:rsid w:val="00752C35"/>
    <w:rsid w:val="00753016"/>
    <w:rsid w:val="007557D2"/>
    <w:rsid w:val="0075605B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210B"/>
    <w:rsid w:val="00786BC8"/>
    <w:rsid w:val="00793ACB"/>
    <w:rsid w:val="007950E5"/>
    <w:rsid w:val="007A30C3"/>
    <w:rsid w:val="007A3EB4"/>
    <w:rsid w:val="007A5032"/>
    <w:rsid w:val="007B3243"/>
    <w:rsid w:val="007B525C"/>
    <w:rsid w:val="007B5A0C"/>
    <w:rsid w:val="007C16C1"/>
    <w:rsid w:val="007D070B"/>
    <w:rsid w:val="007D2869"/>
    <w:rsid w:val="007D2986"/>
    <w:rsid w:val="007D3046"/>
    <w:rsid w:val="007D36EA"/>
    <w:rsid w:val="007D58A4"/>
    <w:rsid w:val="007F0574"/>
    <w:rsid w:val="007F4219"/>
    <w:rsid w:val="007F61F5"/>
    <w:rsid w:val="00814665"/>
    <w:rsid w:val="00815F9E"/>
    <w:rsid w:val="0082494D"/>
    <w:rsid w:val="00824976"/>
    <w:rsid w:val="00825D0C"/>
    <w:rsid w:val="0082645C"/>
    <w:rsid w:val="00826920"/>
    <w:rsid w:val="00827E4D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53777"/>
    <w:rsid w:val="00853F02"/>
    <w:rsid w:val="00857D05"/>
    <w:rsid w:val="008630B5"/>
    <w:rsid w:val="00867B8E"/>
    <w:rsid w:val="00871B14"/>
    <w:rsid w:val="008740E6"/>
    <w:rsid w:val="008747C0"/>
    <w:rsid w:val="00874FB0"/>
    <w:rsid w:val="00877401"/>
    <w:rsid w:val="00877606"/>
    <w:rsid w:val="008807CB"/>
    <w:rsid w:val="00880A15"/>
    <w:rsid w:val="0088206C"/>
    <w:rsid w:val="00882865"/>
    <w:rsid w:val="00884C0F"/>
    <w:rsid w:val="00887E46"/>
    <w:rsid w:val="00894BAF"/>
    <w:rsid w:val="008954B5"/>
    <w:rsid w:val="00895F58"/>
    <w:rsid w:val="00896280"/>
    <w:rsid w:val="00897B68"/>
    <w:rsid w:val="008A123A"/>
    <w:rsid w:val="008A29B0"/>
    <w:rsid w:val="008A599E"/>
    <w:rsid w:val="008A6362"/>
    <w:rsid w:val="008A643A"/>
    <w:rsid w:val="008B153E"/>
    <w:rsid w:val="008B1882"/>
    <w:rsid w:val="008B5D79"/>
    <w:rsid w:val="008C0A71"/>
    <w:rsid w:val="008C3A03"/>
    <w:rsid w:val="008C4B7F"/>
    <w:rsid w:val="008C6D1B"/>
    <w:rsid w:val="008D0405"/>
    <w:rsid w:val="008D0889"/>
    <w:rsid w:val="008D347C"/>
    <w:rsid w:val="008D36C7"/>
    <w:rsid w:val="008E174D"/>
    <w:rsid w:val="008E2EB5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4915"/>
    <w:rsid w:val="009077C4"/>
    <w:rsid w:val="00907C18"/>
    <w:rsid w:val="009110D4"/>
    <w:rsid w:val="0091707D"/>
    <w:rsid w:val="00925C39"/>
    <w:rsid w:val="0093279E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A53CF"/>
    <w:rsid w:val="009B1293"/>
    <w:rsid w:val="009B3856"/>
    <w:rsid w:val="009B4964"/>
    <w:rsid w:val="009B7127"/>
    <w:rsid w:val="009C2D7B"/>
    <w:rsid w:val="009E39A9"/>
    <w:rsid w:val="009F4EBF"/>
    <w:rsid w:val="009F7700"/>
    <w:rsid w:val="00A0358E"/>
    <w:rsid w:val="00A03D0D"/>
    <w:rsid w:val="00A1478B"/>
    <w:rsid w:val="00A17D34"/>
    <w:rsid w:val="00A21625"/>
    <w:rsid w:val="00A25D12"/>
    <w:rsid w:val="00A26786"/>
    <w:rsid w:val="00A32541"/>
    <w:rsid w:val="00A33265"/>
    <w:rsid w:val="00A35214"/>
    <w:rsid w:val="00A35578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6646"/>
    <w:rsid w:val="00A67655"/>
    <w:rsid w:val="00A76FCD"/>
    <w:rsid w:val="00A77C51"/>
    <w:rsid w:val="00A817BD"/>
    <w:rsid w:val="00A837C9"/>
    <w:rsid w:val="00A84E6F"/>
    <w:rsid w:val="00A91815"/>
    <w:rsid w:val="00A933E2"/>
    <w:rsid w:val="00A93BDD"/>
    <w:rsid w:val="00A96A12"/>
    <w:rsid w:val="00A96C92"/>
    <w:rsid w:val="00AA6DB2"/>
    <w:rsid w:val="00AA7633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111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40853"/>
    <w:rsid w:val="00B43D36"/>
    <w:rsid w:val="00B47D57"/>
    <w:rsid w:val="00B50F7C"/>
    <w:rsid w:val="00B52BAE"/>
    <w:rsid w:val="00B54073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8265F"/>
    <w:rsid w:val="00B90884"/>
    <w:rsid w:val="00B93D8C"/>
    <w:rsid w:val="00B953C6"/>
    <w:rsid w:val="00BA3309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475F"/>
    <w:rsid w:val="00BE5FC5"/>
    <w:rsid w:val="00BF0568"/>
    <w:rsid w:val="00C069CF"/>
    <w:rsid w:val="00C06CD3"/>
    <w:rsid w:val="00C1138A"/>
    <w:rsid w:val="00C11E16"/>
    <w:rsid w:val="00C13077"/>
    <w:rsid w:val="00C17A19"/>
    <w:rsid w:val="00C20D2A"/>
    <w:rsid w:val="00C231E4"/>
    <w:rsid w:val="00C33CA7"/>
    <w:rsid w:val="00C35359"/>
    <w:rsid w:val="00C37454"/>
    <w:rsid w:val="00C37833"/>
    <w:rsid w:val="00C41CBF"/>
    <w:rsid w:val="00C42015"/>
    <w:rsid w:val="00C447B6"/>
    <w:rsid w:val="00C459A6"/>
    <w:rsid w:val="00C60E05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A07C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444D"/>
    <w:rsid w:val="00CD6BE4"/>
    <w:rsid w:val="00CE3888"/>
    <w:rsid w:val="00CE59A4"/>
    <w:rsid w:val="00CF20DC"/>
    <w:rsid w:val="00CF3D31"/>
    <w:rsid w:val="00CF7950"/>
    <w:rsid w:val="00CF7CDA"/>
    <w:rsid w:val="00D01555"/>
    <w:rsid w:val="00D025F3"/>
    <w:rsid w:val="00D02AE7"/>
    <w:rsid w:val="00D032FB"/>
    <w:rsid w:val="00D03B5B"/>
    <w:rsid w:val="00D10F0E"/>
    <w:rsid w:val="00D11A95"/>
    <w:rsid w:val="00D11E99"/>
    <w:rsid w:val="00D12A53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87AF9"/>
    <w:rsid w:val="00D9622B"/>
    <w:rsid w:val="00DA64B5"/>
    <w:rsid w:val="00DA65C6"/>
    <w:rsid w:val="00DB0BA9"/>
    <w:rsid w:val="00DB10A4"/>
    <w:rsid w:val="00DB54F6"/>
    <w:rsid w:val="00DB73E6"/>
    <w:rsid w:val="00DC31AA"/>
    <w:rsid w:val="00DD1714"/>
    <w:rsid w:val="00DD4C6A"/>
    <w:rsid w:val="00DD7C60"/>
    <w:rsid w:val="00DE6075"/>
    <w:rsid w:val="00DF3DF9"/>
    <w:rsid w:val="00DF787F"/>
    <w:rsid w:val="00E0113D"/>
    <w:rsid w:val="00E0135A"/>
    <w:rsid w:val="00E02624"/>
    <w:rsid w:val="00E03B51"/>
    <w:rsid w:val="00E05AC9"/>
    <w:rsid w:val="00E05D0A"/>
    <w:rsid w:val="00E0679C"/>
    <w:rsid w:val="00E069B0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35B30"/>
    <w:rsid w:val="00E407F5"/>
    <w:rsid w:val="00E40F84"/>
    <w:rsid w:val="00E418A0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032"/>
    <w:rsid w:val="00E7072E"/>
    <w:rsid w:val="00E72C72"/>
    <w:rsid w:val="00E74A42"/>
    <w:rsid w:val="00E7798E"/>
    <w:rsid w:val="00E90137"/>
    <w:rsid w:val="00E9665E"/>
    <w:rsid w:val="00EA3144"/>
    <w:rsid w:val="00EA343D"/>
    <w:rsid w:val="00EA6387"/>
    <w:rsid w:val="00EA78AB"/>
    <w:rsid w:val="00EB05E9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0987"/>
    <w:rsid w:val="00ED19A4"/>
    <w:rsid w:val="00ED240D"/>
    <w:rsid w:val="00ED2896"/>
    <w:rsid w:val="00ED306F"/>
    <w:rsid w:val="00ED3703"/>
    <w:rsid w:val="00ED5992"/>
    <w:rsid w:val="00EE1B58"/>
    <w:rsid w:val="00EE2168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39F1"/>
    <w:rsid w:val="00F241B4"/>
    <w:rsid w:val="00F26FD3"/>
    <w:rsid w:val="00F276F8"/>
    <w:rsid w:val="00F32C2B"/>
    <w:rsid w:val="00F3489C"/>
    <w:rsid w:val="00F370F3"/>
    <w:rsid w:val="00F43BE2"/>
    <w:rsid w:val="00F44637"/>
    <w:rsid w:val="00F44F6C"/>
    <w:rsid w:val="00F51652"/>
    <w:rsid w:val="00F55E85"/>
    <w:rsid w:val="00F56B26"/>
    <w:rsid w:val="00F62502"/>
    <w:rsid w:val="00F625CA"/>
    <w:rsid w:val="00F63364"/>
    <w:rsid w:val="00F635CA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2DF8"/>
    <w:rsid w:val="00F93152"/>
    <w:rsid w:val="00F96608"/>
    <w:rsid w:val="00FA63A6"/>
    <w:rsid w:val="00FB2BD8"/>
    <w:rsid w:val="00FB7357"/>
    <w:rsid w:val="00FC0538"/>
    <w:rsid w:val="00FC1160"/>
    <w:rsid w:val="00FC1832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928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C830A9"/>
  <w15:docId w15:val="{49F63C62-9CCA-4D17-8EA9-C7F93F2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"/>
    <w:qFormat/>
    <w:rsid w:val="00D025F3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99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1CB548-2A12-4B69-AACF-9FE94AECA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0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Eigenaar</cp:lastModifiedBy>
  <cp:revision>2</cp:revision>
  <cp:lastPrinted>2017-12-08T14:22:00Z</cp:lastPrinted>
  <dcterms:created xsi:type="dcterms:W3CDTF">2017-12-20T08:37:00Z</dcterms:created>
  <dcterms:modified xsi:type="dcterms:W3CDTF">2017-12-20T08:37:00Z</dcterms:modified>
</cp:coreProperties>
</file>